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A4" w:rsidRPr="00B27ED8" w:rsidRDefault="00EF74A4" w:rsidP="00EF74A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B27ED8">
        <w:rPr>
          <w:rFonts w:ascii="Times New Roman" w:hAnsi="Times New Roman" w:cs="Times New Roman"/>
          <w:b/>
          <w:spacing w:val="40"/>
          <w:sz w:val="20"/>
          <w:szCs w:val="20"/>
        </w:rPr>
        <w:t>МУНИЦИПАЛЬНОЕ ОБРАЗОВАТЕЛЬНОЕ УЧРЕЖДЕНИЕ</w:t>
      </w:r>
    </w:p>
    <w:p w:rsidR="00EF74A4" w:rsidRPr="00B27ED8" w:rsidRDefault="00EF74A4" w:rsidP="00EF74A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B27ED8">
        <w:rPr>
          <w:rFonts w:ascii="Times New Roman" w:hAnsi="Times New Roman" w:cs="Times New Roman"/>
          <w:b/>
          <w:spacing w:val="40"/>
          <w:sz w:val="20"/>
          <w:szCs w:val="20"/>
        </w:rPr>
        <w:t>НЕЛЕМНИНСКАЯ СРЕДНЯЯ ОБЩЕОБРАЗОВАТЕЛЬНАЯ ШКОЛА</w:t>
      </w:r>
    </w:p>
    <w:p w:rsidR="00EF74A4" w:rsidRPr="00B27ED8" w:rsidRDefault="00EF74A4" w:rsidP="00EF74A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0"/>
          <w:szCs w:val="20"/>
        </w:rPr>
      </w:pPr>
      <w:r w:rsidRPr="00B27ED8">
        <w:rPr>
          <w:rFonts w:ascii="Times New Roman" w:hAnsi="Times New Roman" w:cs="Times New Roman"/>
          <w:b/>
          <w:caps/>
          <w:spacing w:val="40"/>
          <w:sz w:val="20"/>
          <w:szCs w:val="20"/>
        </w:rPr>
        <w:t xml:space="preserve">Имени Спиридонова Н.И.- Текки Одулока </w:t>
      </w:r>
    </w:p>
    <w:p w:rsidR="00EF74A4" w:rsidRPr="00B27ED8" w:rsidRDefault="00EF74A4" w:rsidP="00EF74A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B27ED8">
        <w:rPr>
          <w:rFonts w:ascii="Times New Roman" w:hAnsi="Times New Roman" w:cs="Times New Roman"/>
          <w:b/>
          <w:spacing w:val="40"/>
          <w:sz w:val="20"/>
          <w:szCs w:val="20"/>
        </w:rPr>
        <w:t xml:space="preserve">ВЕРХНЕКОЛЫМСКОГО УЛУСА (РАЙОНА) </w:t>
      </w:r>
      <w:proofErr w:type="spellStart"/>
      <w:r w:rsidRPr="00B27ED8">
        <w:rPr>
          <w:rFonts w:ascii="Times New Roman" w:hAnsi="Times New Roman" w:cs="Times New Roman"/>
          <w:b/>
          <w:spacing w:val="40"/>
          <w:sz w:val="20"/>
          <w:szCs w:val="20"/>
        </w:rPr>
        <w:t>с</w:t>
      </w:r>
      <w:proofErr w:type="gramStart"/>
      <w:r w:rsidRPr="00B27ED8">
        <w:rPr>
          <w:rFonts w:ascii="Times New Roman" w:hAnsi="Times New Roman" w:cs="Times New Roman"/>
          <w:b/>
          <w:spacing w:val="40"/>
          <w:sz w:val="20"/>
          <w:szCs w:val="20"/>
        </w:rPr>
        <w:t>.</w:t>
      </w:r>
      <w:r w:rsidRPr="00B27ED8">
        <w:rPr>
          <w:rFonts w:ascii="Times New Roman" w:hAnsi="Times New Roman" w:cs="Times New Roman"/>
          <w:b/>
          <w:caps/>
          <w:spacing w:val="40"/>
          <w:sz w:val="20"/>
          <w:szCs w:val="20"/>
        </w:rPr>
        <w:t>Н</w:t>
      </w:r>
      <w:proofErr w:type="gramEnd"/>
      <w:r w:rsidRPr="00B27ED8">
        <w:rPr>
          <w:rFonts w:ascii="Times New Roman" w:hAnsi="Times New Roman" w:cs="Times New Roman"/>
          <w:b/>
          <w:caps/>
          <w:spacing w:val="40"/>
          <w:sz w:val="20"/>
          <w:szCs w:val="20"/>
        </w:rPr>
        <w:t>елемное</w:t>
      </w:r>
      <w:proofErr w:type="spellEnd"/>
    </w:p>
    <w:p w:rsidR="00EF74A4" w:rsidRPr="00B27ED8" w:rsidRDefault="00EF74A4" w:rsidP="00EF74A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ED8">
        <w:rPr>
          <w:rFonts w:ascii="Times New Roman" w:hAnsi="Times New Roman" w:cs="Times New Roman"/>
          <w:sz w:val="24"/>
          <w:szCs w:val="24"/>
        </w:rPr>
        <w:t xml:space="preserve">678773, Россия, Республика Саха (Якутия), </w:t>
      </w:r>
      <w:proofErr w:type="spellStart"/>
      <w:r w:rsidRPr="00B27ED8">
        <w:rPr>
          <w:rFonts w:ascii="Times New Roman" w:hAnsi="Times New Roman" w:cs="Times New Roman"/>
          <w:sz w:val="24"/>
          <w:szCs w:val="24"/>
        </w:rPr>
        <w:t>Верхнеколымский</w:t>
      </w:r>
      <w:proofErr w:type="spellEnd"/>
      <w:r w:rsidRPr="00B27ED8">
        <w:rPr>
          <w:rFonts w:ascii="Times New Roman" w:hAnsi="Times New Roman" w:cs="Times New Roman"/>
          <w:sz w:val="24"/>
          <w:szCs w:val="24"/>
        </w:rPr>
        <w:t xml:space="preserve"> улус (район), с. </w:t>
      </w:r>
      <w:proofErr w:type="spellStart"/>
      <w:r w:rsidRPr="00B27ED8">
        <w:rPr>
          <w:rFonts w:ascii="Times New Roman" w:hAnsi="Times New Roman" w:cs="Times New Roman"/>
          <w:sz w:val="24"/>
          <w:szCs w:val="24"/>
        </w:rPr>
        <w:t>Нелемное</w:t>
      </w:r>
      <w:proofErr w:type="spellEnd"/>
      <w:r w:rsidRPr="00B27ED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B27ED8">
        <w:rPr>
          <w:rFonts w:ascii="Times New Roman" w:hAnsi="Times New Roman" w:cs="Times New Roman"/>
          <w:sz w:val="24"/>
          <w:szCs w:val="24"/>
        </w:rPr>
        <w:t>Текки</w:t>
      </w:r>
      <w:proofErr w:type="spellEnd"/>
      <w:r w:rsidRPr="00B2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D8">
        <w:rPr>
          <w:rFonts w:ascii="Times New Roman" w:hAnsi="Times New Roman" w:cs="Times New Roman"/>
          <w:sz w:val="24"/>
          <w:szCs w:val="24"/>
        </w:rPr>
        <w:t>Одулока</w:t>
      </w:r>
      <w:proofErr w:type="spellEnd"/>
      <w:r w:rsidRPr="00B27ED8">
        <w:rPr>
          <w:rFonts w:ascii="Times New Roman" w:hAnsi="Times New Roman" w:cs="Times New Roman"/>
          <w:sz w:val="24"/>
          <w:szCs w:val="24"/>
        </w:rPr>
        <w:t xml:space="preserve">, 19. Тел/факс 8(41155) 46-149, </w:t>
      </w:r>
      <w:r w:rsidRPr="00B27E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7ED8">
        <w:rPr>
          <w:rFonts w:ascii="Times New Roman" w:hAnsi="Times New Roman" w:cs="Times New Roman"/>
          <w:sz w:val="24"/>
          <w:szCs w:val="24"/>
        </w:rPr>
        <w:t>-</w:t>
      </w:r>
      <w:r w:rsidRPr="00B27E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7ED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27ED8">
        <w:rPr>
          <w:rFonts w:ascii="Times New Roman" w:hAnsi="Times New Roman" w:cs="Times New Roman"/>
          <w:sz w:val="24"/>
          <w:szCs w:val="24"/>
          <w:lang w:val="en-US"/>
        </w:rPr>
        <w:t>nsosh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B27ED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27ED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27ED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27E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7E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74A4" w:rsidRPr="00B27ED8" w:rsidRDefault="00EF74A4" w:rsidP="00EF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ED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F74A4" w:rsidRPr="00B27ED8" w:rsidRDefault="00EF74A4" w:rsidP="00EF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ED8">
        <w:rPr>
          <w:rFonts w:ascii="Times New Roman" w:hAnsi="Times New Roman" w:cs="Times New Roman"/>
          <w:sz w:val="24"/>
          <w:szCs w:val="24"/>
        </w:rPr>
        <w:t xml:space="preserve">Исх.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F74A4" w:rsidRPr="00B27ED8" w:rsidRDefault="00EF74A4" w:rsidP="00EF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E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7ED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 20__</w:t>
      </w:r>
      <w:r w:rsidRPr="00B27E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74A4" w:rsidRPr="00B27ED8" w:rsidRDefault="00EF74A4" w:rsidP="00EF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DE5" w:rsidRPr="00A61DE5" w:rsidRDefault="00A61DE5" w:rsidP="00A61D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E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61DE5" w:rsidRPr="00A61DE5" w:rsidRDefault="00A61DE5" w:rsidP="00A61D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E5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мероприятий, </w:t>
      </w:r>
    </w:p>
    <w:p w:rsidR="00A61DE5" w:rsidRPr="00A61DE5" w:rsidRDefault="00F115F8" w:rsidP="00A61D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r w:rsidR="00A61DE5" w:rsidRPr="00A61DE5">
        <w:rPr>
          <w:rFonts w:ascii="Times New Roman" w:hAnsi="Times New Roman" w:cs="Times New Roman"/>
          <w:b/>
          <w:sz w:val="24"/>
          <w:szCs w:val="24"/>
        </w:rPr>
        <w:t xml:space="preserve"> Дню пожилых людей</w:t>
      </w:r>
    </w:p>
    <w:p w:rsidR="00A61DE5" w:rsidRPr="00A61DE5" w:rsidRDefault="00A61DE5" w:rsidP="00A61DE5">
      <w:pPr>
        <w:tabs>
          <w:tab w:val="left" w:pos="7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ook w:val="04A0"/>
      </w:tblPr>
      <w:tblGrid>
        <w:gridCol w:w="532"/>
        <w:gridCol w:w="4254"/>
        <w:gridCol w:w="2126"/>
        <w:gridCol w:w="2835"/>
      </w:tblGrid>
      <w:tr w:rsidR="00A61DE5" w:rsidRPr="00A61DE5" w:rsidTr="00A61DE5">
        <w:tc>
          <w:tcPr>
            <w:tcW w:w="532" w:type="dxa"/>
          </w:tcPr>
          <w:p w:rsidR="00A61DE5" w:rsidRPr="00A61DE5" w:rsidRDefault="00A61DE5" w:rsidP="00A61D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A61DE5" w:rsidRPr="00A61DE5" w:rsidRDefault="00A61DE5" w:rsidP="00A61D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61DE5" w:rsidRPr="00A61DE5" w:rsidRDefault="00A61DE5" w:rsidP="00A61D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61DE5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835" w:type="dxa"/>
          </w:tcPr>
          <w:p w:rsidR="00A61DE5" w:rsidRPr="00A61DE5" w:rsidRDefault="00A61DE5" w:rsidP="00A61D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61DE5" w:rsidRPr="00A61DE5" w:rsidTr="00A61DE5">
        <w:tc>
          <w:tcPr>
            <w:tcW w:w="532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«Дорогие мои старики…»</w:t>
            </w:r>
          </w:p>
        </w:tc>
        <w:tc>
          <w:tcPr>
            <w:tcW w:w="2126" w:type="dxa"/>
          </w:tcPr>
          <w:p w:rsidR="00A61DE5" w:rsidRPr="00A61DE5" w:rsidRDefault="00376CEB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61DE5"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61DE5" w:rsidRPr="00A61DE5" w:rsidTr="00A61DE5">
        <w:tc>
          <w:tcPr>
            <w:tcW w:w="532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богатство» (со слов бабушек и дедушек)</w:t>
            </w:r>
          </w:p>
        </w:tc>
        <w:tc>
          <w:tcPr>
            <w:tcW w:w="2126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подведение итогов – 01.09.2011</w:t>
            </w:r>
          </w:p>
        </w:tc>
        <w:tc>
          <w:tcPr>
            <w:tcW w:w="2835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1DE5" w:rsidRPr="00A61DE5" w:rsidTr="00A61DE5">
        <w:tc>
          <w:tcPr>
            <w:tcW w:w="532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рядышком с дедушкой…»</w:t>
            </w:r>
          </w:p>
        </w:tc>
        <w:tc>
          <w:tcPr>
            <w:tcW w:w="2126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подведение итогов – 01.09.2011</w:t>
            </w:r>
          </w:p>
        </w:tc>
        <w:tc>
          <w:tcPr>
            <w:tcW w:w="2835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61DE5" w:rsidRPr="00A61DE5" w:rsidTr="00A61DE5">
        <w:tc>
          <w:tcPr>
            <w:tcW w:w="532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Шефская помощь пожилым людям села (уборка дворов, оказание помощи по просьбе пожилых, создание социальных связей)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1 класс – Солнцева Клавдия Ивановна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2 класс – </w:t>
            </w:r>
            <w:proofErr w:type="spellStart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3 класс – </w:t>
            </w:r>
            <w:proofErr w:type="spellStart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4 класс – </w:t>
            </w:r>
            <w:proofErr w:type="spellStart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Трофимовна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5 класс – </w:t>
            </w:r>
            <w:proofErr w:type="spellStart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Шалугина</w:t>
            </w:r>
            <w:proofErr w:type="spellEnd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6 класс – Винокуров Иннокентий Петрович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  <w:proofErr w:type="spellStart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Шалугин</w:t>
            </w:r>
            <w:proofErr w:type="spellEnd"/>
            <w:r w:rsidRPr="00A61DE5">
              <w:rPr>
                <w:rFonts w:ascii="Times New Roman" w:hAnsi="Times New Roman" w:cs="Times New Roman"/>
                <w:sz w:val="24"/>
                <w:szCs w:val="24"/>
              </w:rPr>
              <w:t xml:space="preserve"> Петр Анатольевич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8 класс – Федотова Евдокия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Потаскуев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Георгиевич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9 класс – Андрющенко Владимир Антонович</w:t>
            </w:r>
          </w:p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10 класс – Шадрина Акулина Егоровна</w:t>
            </w:r>
          </w:p>
        </w:tc>
        <w:tc>
          <w:tcPr>
            <w:tcW w:w="2126" w:type="dxa"/>
          </w:tcPr>
          <w:p w:rsidR="00A61DE5" w:rsidRPr="00A61DE5" w:rsidRDefault="00376CEB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35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1DE5" w:rsidRPr="00A61DE5" w:rsidTr="00A61DE5">
        <w:tc>
          <w:tcPr>
            <w:tcW w:w="532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концерт»</w:t>
            </w:r>
          </w:p>
        </w:tc>
        <w:tc>
          <w:tcPr>
            <w:tcW w:w="2126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A61DE5" w:rsidRPr="00A61DE5" w:rsidTr="00A61DE5">
        <w:tc>
          <w:tcPr>
            <w:tcW w:w="532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Вечер с пожилыми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«Ностальгия»</w:t>
            </w: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. Чаепитие</w:t>
            </w:r>
            <w:r w:rsidR="00376CEB">
              <w:rPr>
                <w:rFonts w:ascii="Times New Roman" w:hAnsi="Times New Roman" w:cs="Times New Roman"/>
                <w:sz w:val="24"/>
                <w:szCs w:val="24"/>
              </w:rPr>
              <w:t>. Поздравления.</w:t>
            </w:r>
          </w:p>
        </w:tc>
        <w:tc>
          <w:tcPr>
            <w:tcW w:w="2126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A61DE5" w:rsidRPr="00A61DE5" w:rsidRDefault="00A61DE5" w:rsidP="00A61DE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DE5">
              <w:rPr>
                <w:rFonts w:ascii="Times New Roman" w:hAnsi="Times New Roman" w:cs="Times New Roman"/>
                <w:sz w:val="24"/>
                <w:szCs w:val="24"/>
              </w:rPr>
              <w:t>Совместно с СЦК</w:t>
            </w:r>
          </w:p>
        </w:tc>
      </w:tr>
    </w:tbl>
    <w:p w:rsidR="00A61DE5" w:rsidRPr="00A61DE5" w:rsidRDefault="00A61DE5" w:rsidP="00A61DE5">
      <w:pPr>
        <w:tabs>
          <w:tab w:val="left" w:pos="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DE5" w:rsidRPr="00376CEB" w:rsidRDefault="00376CEB" w:rsidP="00376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CEB">
        <w:rPr>
          <w:rFonts w:ascii="Times New Roman" w:hAnsi="Times New Roman" w:cs="Times New Roman"/>
          <w:sz w:val="24"/>
          <w:szCs w:val="24"/>
        </w:rPr>
        <w:t>Организатор</w:t>
      </w:r>
      <w:r w:rsidRPr="00376CEB">
        <w:rPr>
          <w:rFonts w:ascii="Times New Roman" w:hAnsi="Times New Roman" w:cs="Times New Roman"/>
          <w:sz w:val="24"/>
          <w:szCs w:val="24"/>
        </w:rPr>
        <w:tab/>
      </w:r>
      <w:r w:rsidRPr="00376CEB">
        <w:rPr>
          <w:rFonts w:ascii="Times New Roman" w:hAnsi="Times New Roman" w:cs="Times New Roman"/>
          <w:sz w:val="24"/>
          <w:szCs w:val="24"/>
        </w:rPr>
        <w:tab/>
      </w:r>
      <w:r w:rsidRPr="00376CEB">
        <w:rPr>
          <w:rFonts w:ascii="Times New Roman" w:hAnsi="Times New Roman" w:cs="Times New Roman"/>
          <w:sz w:val="24"/>
          <w:szCs w:val="24"/>
        </w:rPr>
        <w:tab/>
      </w:r>
      <w:r w:rsidRPr="00376CEB">
        <w:rPr>
          <w:rFonts w:ascii="Times New Roman" w:hAnsi="Times New Roman" w:cs="Times New Roman"/>
          <w:sz w:val="24"/>
          <w:szCs w:val="24"/>
        </w:rPr>
        <w:tab/>
        <w:t>Филатова Н.А.</w:t>
      </w:r>
    </w:p>
    <w:sectPr w:rsidR="00A61DE5" w:rsidRPr="00376CEB" w:rsidSect="002C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407"/>
    <w:multiLevelType w:val="hybridMultilevel"/>
    <w:tmpl w:val="6FBC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compat>
    <w:useFELayout/>
  </w:compat>
  <w:rsids>
    <w:rsidRoot w:val="00A61DE5"/>
    <w:rsid w:val="002C608B"/>
    <w:rsid w:val="00376CEB"/>
    <w:rsid w:val="00861769"/>
    <w:rsid w:val="00A61DE5"/>
    <w:rsid w:val="00EF74A4"/>
    <w:rsid w:val="00F115F8"/>
    <w:rsid w:val="00FA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4;&#1084;&#1088;&#1077;&#1082;&#1090;&#1086;&#1088;\AppData\Roaming\Microsoft\&#1064;&#1072;&#1073;&#1083;&#1086;&#1085;&#1099;\&#1041;&#1083;&#1072;&#1085;&#108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школы</Template>
  <TotalTime>22</TotalTime>
  <Pages>1</Pages>
  <Words>195</Words>
  <Characters>1393</Characters>
  <Application>Microsoft Office Word</Application>
  <DocSecurity>0</DocSecurity>
  <Lines>24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2011-09-28T04:31:00Z</dcterms:created>
  <dcterms:modified xsi:type="dcterms:W3CDTF">2011-09-29T01:26:00Z</dcterms:modified>
</cp:coreProperties>
</file>